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A1C0B2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4988065" w14:textId="796DD3DC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B6F11" w:rsidRPr="000B6F11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98262FC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4B7D0E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4118299F" w14:textId="77777777" w:rsidR="002F6E35" w:rsidRDefault="007113FD">
            <w:pPr>
              <w:rPr>
                <w:b w:val="0"/>
                <w:bCs w:val="0"/>
              </w:rPr>
            </w:pPr>
            <w:r>
              <w:t xml:space="preserve">Pinto </w:t>
            </w:r>
          </w:p>
          <w:p w14:paraId="43FE2775" w14:textId="00D50460" w:rsidR="007113FD" w:rsidRPr="007113FD" w:rsidRDefault="007113FD" w:rsidP="007113FD">
            <w:pPr>
              <w:pStyle w:val="ListParagraph"/>
              <w:numPr>
                <w:ilvl w:val="0"/>
                <w:numId w:val="11"/>
              </w:numPr>
            </w:pPr>
            <w:r>
              <w:t>Braves         5. Pirates</w:t>
            </w:r>
          </w:p>
          <w:p w14:paraId="54001915" w14:textId="7530616C" w:rsidR="007113FD" w:rsidRPr="007113FD" w:rsidRDefault="007113FD" w:rsidP="007113FD">
            <w:pPr>
              <w:pStyle w:val="ListParagraph"/>
              <w:numPr>
                <w:ilvl w:val="0"/>
                <w:numId w:val="11"/>
              </w:numPr>
            </w:pPr>
            <w:r>
              <w:t xml:space="preserve">Cubs             6. O’s </w:t>
            </w:r>
          </w:p>
          <w:p w14:paraId="078061A0" w14:textId="5BBC8B78" w:rsidR="007113FD" w:rsidRPr="007113FD" w:rsidRDefault="007113FD" w:rsidP="007113FD">
            <w:pPr>
              <w:pStyle w:val="ListParagraph"/>
              <w:numPr>
                <w:ilvl w:val="0"/>
                <w:numId w:val="11"/>
              </w:numPr>
            </w:pPr>
            <w:r>
              <w:t xml:space="preserve">Dodgers      7. Rockies </w:t>
            </w:r>
          </w:p>
          <w:p w14:paraId="1C0CC2FA" w14:textId="5537348C" w:rsidR="007113FD" w:rsidRPr="007113FD" w:rsidRDefault="007113FD" w:rsidP="007113FD">
            <w:pPr>
              <w:pStyle w:val="ListParagraph"/>
              <w:numPr>
                <w:ilvl w:val="0"/>
                <w:numId w:val="11"/>
              </w:numPr>
            </w:pPr>
            <w:r>
              <w:t xml:space="preserve">Tigers          8. Yankees </w:t>
            </w:r>
          </w:p>
          <w:p w14:paraId="50E5AEF0" w14:textId="0A5D6BAC" w:rsidR="007113FD" w:rsidRPr="007113FD" w:rsidRDefault="007113FD" w:rsidP="007113FD">
            <w:pPr>
              <w:pStyle w:val="ListParagraph"/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1675151E" w14:textId="440820B8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B6F11">
              <w:t>2023</w:t>
            </w:r>
            <w:r>
              <w:fldChar w:fldCharType="end"/>
            </w:r>
          </w:p>
        </w:tc>
      </w:tr>
      <w:tr w:rsidR="002F6E35" w:rsidRPr="00420111" w14:paraId="763105C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AD5FFD1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EC3BCDB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528"/>
        <w:gridCol w:w="2700"/>
        <w:gridCol w:w="1440"/>
        <w:gridCol w:w="2340"/>
        <w:gridCol w:w="1350"/>
        <w:gridCol w:w="1972"/>
      </w:tblGrid>
      <w:tr w:rsidR="002F6E35" w14:paraId="2BE04511" w14:textId="77777777" w:rsidTr="00680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51B7BCE5" w14:textId="77777777" w:rsidR="002F6E35" w:rsidRDefault="004C049E">
            <w:pPr>
              <w:pStyle w:val="Days"/>
            </w:pPr>
            <w:sdt>
              <w:sdtPr>
                <w:id w:val="1527134494"/>
                <w:placeholder>
                  <w:docPart w:val="CBDC6FD3107D4658B58525334CD100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528" w:type="dxa"/>
          </w:tcPr>
          <w:p w14:paraId="10D6851F" w14:textId="77777777" w:rsidR="002F6E35" w:rsidRDefault="004C049E">
            <w:pPr>
              <w:pStyle w:val="Days"/>
            </w:pPr>
            <w:sdt>
              <w:sdtPr>
                <w:id w:val="8650153"/>
                <w:placeholder>
                  <w:docPart w:val="DA1F149D49DB46D6BF4550637D2AEF3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700" w:type="dxa"/>
          </w:tcPr>
          <w:p w14:paraId="10BDA745" w14:textId="77777777" w:rsidR="002F6E35" w:rsidRDefault="004C049E">
            <w:pPr>
              <w:pStyle w:val="Days"/>
            </w:pPr>
            <w:sdt>
              <w:sdtPr>
                <w:id w:val="-1517691135"/>
                <w:placeholder>
                  <w:docPart w:val="2F8EA2CA375749D9B9EE4E68671E7F7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1440" w:type="dxa"/>
          </w:tcPr>
          <w:p w14:paraId="56C6AD99" w14:textId="77777777" w:rsidR="002F6E35" w:rsidRDefault="004C049E">
            <w:pPr>
              <w:pStyle w:val="Days"/>
            </w:pPr>
            <w:sdt>
              <w:sdtPr>
                <w:id w:val="-1684429625"/>
                <w:placeholder>
                  <w:docPart w:val="1EF368F7E9D249F0A195F1F563346ED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340" w:type="dxa"/>
          </w:tcPr>
          <w:p w14:paraId="1EFEB4E1" w14:textId="77777777" w:rsidR="002F6E35" w:rsidRDefault="004C049E">
            <w:pPr>
              <w:pStyle w:val="Days"/>
            </w:pPr>
            <w:sdt>
              <w:sdtPr>
                <w:id w:val="-1188375605"/>
                <w:placeholder>
                  <w:docPart w:val="838FEAAF0E9845A5A1323032B5D6F72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350" w:type="dxa"/>
          </w:tcPr>
          <w:p w14:paraId="2C6DDD9A" w14:textId="77777777" w:rsidR="002F6E35" w:rsidRDefault="004C049E">
            <w:pPr>
              <w:pStyle w:val="Days"/>
            </w:pPr>
            <w:sdt>
              <w:sdtPr>
                <w:id w:val="1991825489"/>
                <w:placeholder>
                  <w:docPart w:val="B80827F911D44938B8620A6BF070469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972" w:type="dxa"/>
          </w:tcPr>
          <w:p w14:paraId="0DDB29D3" w14:textId="77777777" w:rsidR="002F6E35" w:rsidRDefault="004C049E">
            <w:pPr>
              <w:pStyle w:val="Days"/>
            </w:pPr>
            <w:sdt>
              <w:sdtPr>
                <w:id w:val="115736794"/>
                <w:placeholder>
                  <w:docPart w:val="8509F7B14C054564B28265C11B3D77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11893EBA" w14:textId="77777777" w:rsidTr="0068046F">
        <w:tc>
          <w:tcPr>
            <w:tcW w:w="2054" w:type="dxa"/>
            <w:tcBorders>
              <w:bottom w:val="nil"/>
            </w:tcBorders>
          </w:tcPr>
          <w:p w14:paraId="55C6669B" w14:textId="0118AE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6F11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0B6F11">
              <w:fldChar w:fldCharType="separate"/>
            </w:r>
            <w:r w:rsidR="000B6F1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528" w:type="dxa"/>
            <w:tcBorders>
              <w:bottom w:val="nil"/>
            </w:tcBorders>
          </w:tcPr>
          <w:p w14:paraId="375B2273" w14:textId="0C5964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6F11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B6F1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B6F1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B6F11">
              <w:fldChar w:fldCharType="separate"/>
            </w:r>
            <w:r w:rsidR="000B6F11">
              <w:rPr>
                <w:noProof/>
              </w:rPr>
              <w:instrText>2</w:instrText>
            </w:r>
            <w:r>
              <w:fldChar w:fldCharType="end"/>
            </w:r>
            <w:r w:rsidR="000B6F11">
              <w:fldChar w:fldCharType="separate"/>
            </w:r>
            <w:r w:rsidR="000B6F1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700" w:type="dxa"/>
            <w:tcBorders>
              <w:bottom w:val="nil"/>
            </w:tcBorders>
          </w:tcPr>
          <w:p w14:paraId="3E455CF6" w14:textId="1B72DB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6F11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B6F1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B6F1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B6F11">
              <w:fldChar w:fldCharType="separate"/>
            </w:r>
            <w:r w:rsidR="000B6F11">
              <w:rPr>
                <w:noProof/>
              </w:rPr>
              <w:instrText>3</w:instrText>
            </w:r>
            <w:r>
              <w:fldChar w:fldCharType="end"/>
            </w:r>
            <w:r w:rsidR="000B6F11">
              <w:fldChar w:fldCharType="separate"/>
            </w:r>
            <w:r w:rsidR="000B6F1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</w:tcPr>
          <w:p w14:paraId="060C1247" w14:textId="163F6A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6F11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B6F1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B6F1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B6F11">
              <w:fldChar w:fldCharType="separate"/>
            </w:r>
            <w:r w:rsidR="000B6F11">
              <w:rPr>
                <w:noProof/>
              </w:rPr>
              <w:instrText>4</w:instrText>
            </w:r>
            <w:r>
              <w:fldChar w:fldCharType="end"/>
            </w:r>
            <w:r w:rsidR="000B6F11">
              <w:fldChar w:fldCharType="separate"/>
            </w:r>
            <w:r w:rsidR="000B6F1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340" w:type="dxa"/>
            <w:tcBorders>
              <w:bottom w:val="nil"/>
            </w:tcBorders>
          </w:tcPr>
          <w:p w14:paraId="1825D728" w14:textId="1FF66A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6F11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B6F1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B6F1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0B6F11">
              <w:fldChar w:fldCharType="separate"/>
            </w:r>
            <w:r w:rsidR="000B6F11">
              <w:rPr>
                <w:noProof/>
              </w:rPr>
              <w:instrText>5</w:instrText>
            </w:r>
            <w:r>
              <w:fldChar w:fldCharType="end"/>
            </w:r>
            <w:r w:rsidR="000B6F11">
              <w:fldChar w:fldCharType="separate"/>
            </w:r>
            <w:r w:rsidR="000B6F1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</w:tcPr>
          <w:p w14:paraId="7EBBD732" w14:textId="6099B3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6F11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B6F1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B6F1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B6F1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0B6F1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972" w:type="dxa"/>
            <w:tcBorders>
              <w:bottom w:val="nil"/>
            </w:tcBorders>
          </w:tcPr>
          <w:p w14:paraId="073B85D0" w14:textId="1C6FB83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6F11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B6F1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B6F11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B6F11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0B6F11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49C66B09" w14:textId="77777777" w:rsidTr="0068046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3827F5" w14:textId="77777777" w:rsidR="002F6E35" w:rsidRDefault="002F6E35"/>
        </w:tc>
        <w:tc>
          <w:tcPr>
            <w:tcW w:w="2528" w:type="dxa"/>
            <w:tcBorders>
              <w:top w:val="nil"/>
              <w:bottom w:val="single" w:sz="6" w:space="0" w:color="BFBFBF" w:themeColor="background1" w:themeShade="BF"/>
            </w:tcBorders>
          </w:tcPr>
          <w:p w14:paraId="40EF4888" w14:textId="3DB68D6B" w:rsidR="002F6E35" w:rsidRDefault="001C1C59">
            <w:r>
              <w:t xml:space="preserve">5:30pm Braves vs. </w:t>
            </w:r>
            <w:r w:rsidR="00A74BFA">
              <w:t>O’s</w:t>
            </w:r>
          </w:p>
          <w:p w14:paraId="518709F6" w14:textId="0922CC6C" w:rsidR="0067674C" w:rsidRDefault="0067674C">
            <w:r>
              <w:t xml:space="preserve">6:45pm </w:t>
            </w:r>
            <w:r w:rsidR="00E137D4">
              <w:t>Ro</w:t>
            </w:r>
            <w:r w:rsidR="007A7577">
              <w:t xml:space="preserve">ckies </w:t>
            </w:r>
            <w:r w:rsidR="00DC306A">
              <w:t>vs. Dodgers</w:t>
            </w:r>
          </w:p>
          <w:p w14:paraId="5A61B94B" w14:textId="78DE632B" w:rsidR="0067674C" w:rsidRDefault="0067674C">
            <w:r>
              <w:t xml:space="preserve">8pm </w:t>
            </w:r>
            <w:r w:rsidR="00DC306A">
              <w:t>Yankees vs</w:t>
            </w:r>
            <w:r>
              <w:t xml:space="preserve"> </w:t>
            </w:r>
            <w:r w:rsidR="00DC306A">
              <w:t>Cubs</w:t>
            </w:r>
            <w:r>
              <w:t xml:space="preserve"> </w:t>
            </w:r>
          </w:p>
        </w:tc>
        <w:tc>
          <w:tcPr>
            <w:tcW w:w="2700" w:type="dxa"/>
            <w:tcBorders>
              <w:top w:val="nil"/>
              <w:bottom w:val="single" w:sz="6" w:space="0" w:color="BFBFBF" w:themeColor="background1" w:themeShade="BF"/>
            </w:tcBorders>
          </w:tcPr>
          <w:p w14:paraId="34B3CD38" w14:textId="59FFB0D9" w:rsidR="002F6E35" w:rsidRDefault="00345B0D">
            <w:r>
              <w:t xml:space="preserve">5:30pm </w:t>
            </w:r>
            <w:r w:rsidR="0016020B">
              <w:t>Braves</w:t>
            </w:r>
            <w:r>
              <w:t xml:space="preserve"> vs. Pirates </w:t>
            </w:r>
          </w:p>
          <w:p w14:paraId="2209942A" w14:textId="4BE8C529" w:rsidR="00345B0D" w:rsidRDefault="00345B0D">
            <w:r>
              <w:t xml:space="preserve">6:45pm Yankees vs. </w:t>
            </w:r>
            <w:r w:rsidR="0068046F">
              <w:t>Dodgers</w:t>
            </w:r>
            <w:r>
              <w:t xml:space="preserve"> </w:t>
            </w:r>
          </w:p>
          <w:p w14:paraId="720E6389" w14:textId="2C3BB268" w:rsidR="00345B0D" w:rsidRDefault="00FE42B5">
            <w:r>
              <w:t xml:space="preserve">8pm </w:t>
            </w:r>
            <w:proofErr w:type="gramStart"/>
            <w:r w:rsidR="007D411A">
              <w:t>O’s</w:t>
            </w:r>
            <w:proofErr w:type="gramEnd"/>
            <w:r w:rsidR="00B42EB4">
              <w:t xml:space="preserve"> vs. Tigers </w:t>
            </w: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2D0D7130" w14:textId="77777777" w:rsidR="002F6E35" w:rsidRDefault="002F6E35"/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4B4E3615" w14:textId="4097EE83" w:rsidR="002F6E35" w:rsidRDefault="00FE42B5">
            <w:r>
              <w:t xml:space="preserve">5:30pm </w:t>
            </w:r>
            <w:r w:rsidR="00C171A6">
              <w:t>Rockies</w:t>
            </w:r>
            <w:r>
              <w:t xml:space="preserve"> vs.</w:t>
            </w:r>
            <w:r w:rsidR="00C171A6">
              <w:t xml:space="preserve"> Tigers</w:t>
            </w:r>
            <w:r>
              <w:t xml:space="preserve"> </w:t>
            </w:r>
          </w:p>
          <w:p w14:paraId="7A095EFE" w14:textId="5F9F99CF" w:rsidR="00FE42B5" w:rsidRDefault="00FE42B5">
            <w:r>
              <w:t xml:space="preserve">6:45pm </w:t>
            </w:r>
            <w:r w:rsidR="00C171A6">
              <w:t>Pirates</w:t>
            </w:r>
            <w:r w:rsidR="00DE6B32">
              <w:t xml:space="preserve"> vs. </w:t>
            </w:r>
            <w:r w:rsidR="00C171A6">
              <w:t>O’s</w:t>
            </w:r>
            <w:r w:rsidR="00DE6B32">
              <w:t xml:space="preserve"> </w:t>
            </w:r>
          </w:p>
          <w:p w14:paraId="77BBFFFF" w14:textId="762E2081" w:rsidR="00DE6B32" w:rsidRDefault="00DE6B32">
            <w:r>
              <w:t xml:space="preserve">8pm </w:t>
            </w:r>
            <w:r w:rsidR="007D411A">
              <w:t>Braves vs.</w:t>
            </w:r>
            <w:r>
              <w:t xml:space="preserve"> Cubs </w:t>
            </w:r>
          </w:p>
        </w:tc>
        <w:tc>
          <w:tcPr>
            <w:tcW w:w="1350" w:type="dxa"/>
            <w:tcBorders>
              <w:top w:val="nil"/>
              <w:bottom w:val="single" w:sz="6" w:space="0" w:color="BFBFBF" w:themeColor="background1" w:themeShade="BF"/>
            </w:tcBorders>
          </w:tcPr>
          <w:p w14:paraId="0258D75F" w14:textId="77777777" w:rsidR="002F6E35" w:rsidRDefault="002F6E35"/>
        </w:tc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254B0332" w14:textId="77777777" w:rsidR="002F6E35" w:rsidRDefault="002F6E35"/>
        </w:tc>
      </w:tr>
      <w:tr w:rsidR="002F6E35" w14:paraId="70693829" w14:textId="77777777" w:rsidTr="0068046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C0508E4" w14:textId="279BB6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B6F1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bottom w:val="nil"/>
            </w:tcBorders>
          </w:tcPr>
          <w:p w14:paraId="4832FDC0" w14:textId="761892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B6F1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6" w:space="0" w:color="BFBFBF" w:themeColor="background1" w:themeShade="BF"/>
              <w:bottom w:val="nil"/>
            </w:tcBorders>
          </w:tcPr>
          <w:p w14:paraId="673D904E" w14:textId="263AF8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B6F1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3FD5ED35" w14:textId="33CDAC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B6F1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9E12D" w14:textId="1AE868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B6F1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6" w:space="0" w:color="BFBFBF" w:themeColor="background1" w:themeShade="BF"/>
              <w:bottom w:val="nil"/>
            </w:tcBorders>
          </w:tcPr>
          <w:p w14:paraId="6940236F" w14:textId="760750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B6F1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5C9C39FB" w14:textId="37ACFE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B6F11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3A0551D6" w14:textId="77777777" w:rsidTr="0068046F">
        <w:trPr>
          <w:trHeight w:hRule="exact" w:val="117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9C5EE7" w14:textId="77777777" w:rsidR="002F6E35" w:rsidRDefault="002F6E35"/>
        </w:tc>
        <w:tc>
          <w:tcPr>
            <w:tcW w:w="2528" w:type="dxa"/>
            <w:tcBorders>
              <w:top w:val="nil"/>
              <w:bottom w:val="single" w:sz="6" w:space="0" w:color="BFBFBF" w:themeColor="background1" w:themeShade="BF"/>
            </w:tcBorders>
          </w:tcPr>
          <w:p w14:paraId="4104FC8C" w14:textId="27540A50" w:rsidR="002F6E35" w:rsidRDefault="00945D83">
            <w:r>
              <w:t xml:space="preserve">5:30pm </w:t>
            </w:r>
            <w:proofErr w:type="gramStart"/>
            <w:r w:rsidR="007D411A">
              <w:t>O’s</w:t>
            </w:r>
            <w:proofErr w:type="gramEnd"/>
            <w:r w:rsidR="009E563E">
              <w:t xml:space="preserve"> </w:t>
            </w:r>
            <w:r>
              <w:t>vs.</w:t>
            </w:r>
            <w:r w:rsidR="009E563E">
              <w:t xml:space="preserve"> Yankees</w:t>
            </w:r>
          </w:p>
          <w:p w14:paraId="23A92658" w14:textId="036003C3" w:rsidR="00945D83" w:rsidRDefault="00945D83">
            <w:r>
              <w:t xml:space="preserve">6:45pm </w:t>
            </w:r>
            <w:r w:rsidR="009E563E">
              <w:t>Rockies</w:t>
            </w:r>
            <w:r w:rsidR="00E93637">
              <w:t xml:space="preserve"> vs.</w:t>
            </w:r>
            <w:r w:rsidR="008445B8">
              <w:t xml:space="preserve"> Braves</w:t>
            </w:r>
            <w:r w:rsidR="00E93637">
              <w:t xml:space="preserve"> </w:t>
            </w:r>
          </w:p>
          <w:p w14:paraId="7CF18DDE" w14:textId="3ACB4B5E" w:rsidR="00E93637" w:rsidRDefault="00E93637">
            <w:r>
              <w:t xml:space="preserve">8pm </w:t>
            </w:r>
            <w:r w:rsidR="007D411A">
              <w:t>Tigers vs.</w:t>
            </w:r>
            <w:r w:rsidR="008445B8">
              <w:t xml:space="preserve"> Dodgers</w:t>
            </w:r>
            <w:r>
              <w:t xml:space="preserve"> </w:t>
            </w:r>
          </w:p>
        </w:tc>
        <w:tc>
          <w:tcPr>
            <w:tcW w:w="2700" w:type="dxa"/>
            <w:tcBorders>
              <w:top w:val="nil"/>
              <w:bottom w:val="single" w:sz="6" w:space="0" w:color="BFBFBF" w:themeColor="background1" w:themeShade="BF"/>
            </w:tcBorders>
          </w:tcPr>
          <w:p w14:paraId="491CEAC1" w14:textId="6C626D8F" w:rsidR="007113FD" w:rsidRDefault="00E93637">
            <w:r>
              <w:t xml:space="preserve">5:30pm </w:t>
            </w:r>
            <w:r w:rsidR="008A6EFE">
              <w:t>Pirates vs</w:t>
            </w:r>
            <w:r w:rsidR="009933B9">
              <w:t xml:space="preserve"> Cubs</w:t>
            </w:r>
            <w:r w:rsidR="008A6EFE">
              <w:t xml:space="preserve"> </w:t>
            </w:r>
          </w:p>
          <w:p w14:paraId="69001C6A" w14:textId="631324E7" w:rsidR="008A6EFE" w:rsidRDefault="008A6EFE">
            <w:r>
              <w:t xml:space="preserve">6:45pm </w:t>
            </w:r>
            <w:r w:rsidR="00A573D3">
              <w:t>Yankees</w:t>
            </w:r>
            <w:r>
              <w:t xml:space="preserve"> vs.</w:t>
            </w:r>
            <w:r w:rsidR="00A573D3">
              <w:t xml:space="preserve"> Rockies</w:t>
            </w:r>
            <w:r>
              <w:t xml:space="preserve"> </w:t>
            </w:r>
          </w:p>
          <w:p w14:paraId="59DC8890" w14:textId="4AD9E536" w:rsidR="008A6EFE" w:rsidRDefault="008A6EFE">
            <w:r>
              <w:t xml:space="preserve">8pm </w:t>
            </w:r>
            <w:r w:rsidR="00623E0A">
              <w:t>Braves vs.</w:t>
            </w:r>
            <w:r w:rsidR="00A573D3">
              <w:t xml:space="preserve"> Tigers</w:t>
            </w:r>
            <w:r w:rsidR="00623E0A">
              <w:t xml:space="preserve"> </w:t>
            </w: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7C6FF385" w14:textId="77777777" w:rsidR="002F6E35" w:rsidRDefault="002F6E35"/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5DCDDCFE" w14:textId="26890B18" w:rsidR="007113FD" w:rsidRDefault="00623E0A">
            <w:r>
              <w:t xml:space="preserve">5:30pm </w:t>
            </w:r>
            <w:r w:rsidR="00A573D3">
              <w:t xml:space="preserve">Cubs </w:t>
            </w:r>
            <w:r>
              <w:t>vs.</w:t>
            </w:r>
            <w:r w:rsidR="00A573D3">
              <w:t xml:space="preserve"> O’s</w:t>
            </w:r>
            <w:r>
              <w:t xml:space="preserve"> </w:t>
            </w:r>
          </w:p>
          <w:p w14:paraId="2465BFA8" w14:textId="15EAA7BD" w:rsidR="00623E0A" w:rsidRDefault="00623E0A">
            <w:r>
              <w:t xml:space="preserve">6:45pm </w:t>
            </w:r>
            <w:r w:rsidR="000D31DB">
              <w:t xml:space="preserve">Tigers </w:t>
            </w:r>
            <w:r>
              <w:t>vs</w:t>
            </w:r>
            <w:r w:rsidR="000D31DB">
              <w:t>. Yankees</w:t>
            </w:r>
            <w:r w:rsidR="00EB31DF">
              <w:t xml:space="preserve"> </w:t>
            </w:r>
          </w:p>
          <w:p w14:paraId="6DDE3524" w14:textId="32519BBF" w:rsidR="00EB31DF" w:rsidRDefault="00EB31DF">
            <w:r>
              <w:t xml:space="preserve">8pm </w:t>
            </w:r>
            <w:r w:rsidR="000D31DB">
              <w:t xml:space="preserve">Dodgers </w:t>
            </w:r>
            <w:r>
              <w:t xml:space="preserve">vs. </w:t>
            </w:r>
            <w:r w:rsidR="000D31DB">
              <w:t xml:space="preserve">Pirates </w:t>
            </w:r>
            <w:r w:rsidR="00EF3DC1">
              <w:t xml:space="preserve"> </w:t>
            </w:r>
          </w:p>
        </w:tc>
        <w:tc>
          <w:tcPr>
            <w:tcW w:w="1350" w:type="dxa"/>
            <w:tcBorders>
              <w:top w:val="nil"/>
              <w:bottom w:val="single" w:sz="6" w:space="0" w:color="BFBFBF" w:themeColor="background1" w:themeShade="BF"/>
            </w:tcBorders>
          </w:tcPr>
          <w:p w14:paraId="00A9A1CA" w14:textId="77777777" w:rsidR="002F6E35" w:rsidRDefault="002F6E35"/>
        </w:tc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06B071AB" w14:textId="77777777" w:rsidR="002F6E35" w:rsidRDefault="002F6E35"/>
        </w:tc>
      </w:tr>
      <w:tr w:rsidR="002F6E35" w14:paraId="5112563F" w14:textId="77777777" w:rsidTr="0068046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921643B" w14:textId="4C9967E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B6F1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bottom w:val="nil"/>
            </w:tcBorders>
          </w:tcPr>
          <w:p w14:paraId="110F19BB" w14:textId="3FFA75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B6F1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6" w:space="0" w:color="BFBFBF" w:themeColor="background1" w:themeShade="BF"/>
              <w:bottom w:val="nil"/>
            </w:tcBorders>
          </w:tcPr>
          <w:p w14:paraId="0B5ADCCD" w14:textId="398781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B6F1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37D54AFD" w14:textId="1221BC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B6F1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0CAA8D53" w14:textId="789F5D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B6F1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6" w:space="0" w:color="BFBFBF" w:themeColor="background1" w:themeShade="BF"/>
              <w:bottom w:val="nil"/>
            </w:tcBorders>
          </w:tcPr>
          <w:p w14:paraId="05FC7296" w14:textId="159CD9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B6F1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40C49845" w14:textId="4439E7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B6F11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58079B13" w14:textId="77777777" w:rsidTr="0068046F">
        <w:trPr>
          <w:trHeight w:hRule="exact" w:val="117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7839E28" w14:textId="77777777" w:rsidR="002F6E35" w:rsidRDefault="002F6E35"/>
        </w:tc>
        <w:tc>
          <w:tcPr>
            <w:tcW w:w="2528" w:type="dxa"/>
            <w:tcBorders>
              <w:top w:val="nil"/>
              <w:bottom w:val="single" w:sz="6" w:space="0" w:color="BFBFBF" w:themeColor="background1" w:themeShade="BF"/>
            </w:tcBorders>
          </w:tcPr>
          <w:p w14:paraId="1F573442" w14:textId="20D0F103" w:rsidR="007113FD" w:rsidRDefault="00EF3DC1">
            <w:r>
              <w:t>Play</w:t>
            </w:r>
            <w:r w:rsidR="00A1629E">
              <w:t xml:space="preserve">offs </w:t>
            </w:r>
          </w:p>
        </w:tc>
        <w:tc>
          <w:tcPr>
            <w:tcW w:w="2700" w:type="dxa"/>
            <w:tcBorders>
              <w:top w:val="nil"/>
              <w:bottom w:val="single" w:sz="6" w:space="0" w:color="BFBFBF" w:themeColor="background1" w:themeShade="BF"/>
            </w:tcBorders>
          </w:tcPr>
          <w:p w14:paraId="6F7C85A4" w14:textId="4A31C1EF" w:rsidR="00244697" w:rsidRDefault="00A1629E">
            <w:r>
              <w:t xml:space="preserve">Week </w:t>
            </w: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171FD13A" w14:textId="77777777" w:rsidR="002F6E35" w:rsidRDefault="002F6E35"/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3AAA603C" w14:textId="45668B2E" w:rsidR="00244697" w:rsidRDefault="00244697"/>
        </w:tc>
        <w:tc>
          <w:tcPr>
            <w:tcW w:w="1350" w:type="dxa"/>
            <w:tcBorders>
              <w:top w:val="nil"/>
              <w:bottom w:val="single" w:sz="6" w:space="0" w:color="BFBFBF" w:themeColor="background1" w:themeShade="BF"/>
            </w:tcBorders>
          </w:tcPr>
          <w:p w14:paraId="353AA02F" w14:textId="77777777" w:rsidR="002F6E35" w:rsidRDefault="002F6E35"/>
        </w:tc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2520025E" w14:textId="77777777" w:rsidR="002F6E35" w:rsidRDefault="002F6E35"/>
        </w:tc>
      </w:tr>
      <w:tr w:rsidR="002F6E35" w14:paraId="0E0E4284" w14:textId="77777777" w:rsidTr="0068046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D51A52" w14:textId="48AA59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B6F1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bottom w:val="nil"/>
            </w:tcBorders>
          </w:tcPr>
          <w:p w14:paraId="285F7D47" w14:textId="600ECD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B6F1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6" w:space="0" w:color="BFBFBF" w:themeColor="background1" w:themeShade="BF"/>
              <w:bottom w:val="nil"/>
            </w:tcBorders>
          </w:tcPr>
          <w:p w14:paraId="7255DD30" w14:textId="56AEA7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B6F1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631376D1" w14:textId="4C0988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B6F1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7CC21DD8" w14:textId="205E6B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B6F1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6" w:space="0" w:color="BFBFBF" w:themeColor="background1" w:themeShade="BF"/>
              <w:bottom w:val="nil"/>
            </w:tcBorders>
          </w:tcPr>
          <w:p w14:paraId="3DFFD337" w14:textId="6AF421C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B6F1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1A56C69D" w14:textId="2CFE69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B6F11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2F9742A9" w14:textId="77777777" w:rsidTr="0068046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1A6E62" w14:textId="77777777" w:rsidR="002F6E35" w:rsidRDefault="002F6E35"/>
        </w:tc>
        <w:tc>
          <w:tcPr>
            <w:tcW w:w="2528" w:type="dxa"/>
            <w:tcBorders>
              <w:top w:val="nil"/>
              <w:bottom w:val="single" w:sz="6" w:space="0" w:color="BFBFBF" w:themeColor="background1" w:themeShade="BF"/>
            </w:tcBorders>
          </w:tcPr>
          <w:p w14:paraId="15099ACB" w14:textId="73D9590A" w:rsidR="00244697" w:rsidRDefault="00244697"/>
        </w:tc>
        <w:tc>
          <w:tcPr>
            <w:tcW w:w="2700" w:type="dxa"/>
            <w:tcBorders>
              <w:top w:val="nil"/>
              <w:bottom w:val="single" w:sz="6" w:space="0" w:color="BFBFBF" w:themeColor="background1" w:themeShade="BF"/>
            </w:tcBorders>
          </w:tcPr>
          <w:p w14:paraId="2C841485" w14:textId="479A8AF5" w:rsidR="00244697" w:rsidRDefault="00244697"/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621403B0" w14:textId="77777777" w:rsidR="002F6E35" w:rsidRDefault="002F6E35"/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34DE5AD1" w14:textId="3B2E03B5" w:rsidR="00244697" w:rsidRDefault="00244697"/>
        </w:tc>
        <w:tc>
          <w:tcPr>
            <w:tcW w:w="1350" w:type="dxa"/>
            <w:tcBorders>
              <w:top w:val="nil"/>
              <w:bottom w:val="single" w:sz="6" w:space="0" w:color="BFBFBF" w:themeColor="background1" w:themeShade="BF"/>
            </w:tcBorders>
          </w:tcPr>
          <w:p w14:paraId="514EE2A2" w14:textId="77777777" w:rsidR="002F6E35" w:rsidRDefault="002F6E35"/>
        </w:tc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5A595178" w14:textId="77777777" w:rsidR="002F6E35" w:rsidRDefault="002F6E35"/>
        </w:tc>
      </w:tr>
      <w:tr w:rsidR="002F6E35" w14:paraId="557F8608" w14:textId="77777777" w:rsidTr="0068046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E50D9B" w14:textId="7353FE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B6F1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B6F1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6F1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B6F1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B6F1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B6F1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E6B2" w14:textId="5B7464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B6F1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B6F1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6F1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B6F1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B6F1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B6F1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6" w:space="0" w:color="BFBFBF" w:themeColor="background1" w:themeShade="BF"/>
              <w:bottom w:val="nil"/>
            </w:tcBorders>
          </w:tcPr>
          <w:p w14:paraId="6F6A3060" w14:textId="0DFC1C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B6F1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B6F1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6F1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B6F1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B6F1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0B6F1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57CEBA6D" w14:textId="0F86E2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B6F1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B6F1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6F1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113F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nil"/>
            </w:tcBorders>
          </w:tcPr>
          <w:p w14:paraId="30D2C2A3" w14:textId="7C0B83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B6F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113F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1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113F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13F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6" w:space="0" w:color="BFBFBF" w:themeColor="background1" w:themeShade="BF"/>
              <w:bottom w:val="nil"/>
            </w:tcBorders>
          </w:tcPr>
          <w:p w14:paraId="2081B54B" w14:textId="2C0A52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B6F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113F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1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113F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13F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2B14BC10" w14:textId="528F09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B6F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113F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1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113F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13F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3EE2D9D" w14:textId="77777777" w:rsidTr="0068046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845C10B" w14:textId="77777777" w:rsidR="002F6E35" w:rsidRDefault="002F6E35"/>
        </w:tc>
        <w:tc>
          <w:tcPr>
            <w:tcW w:w="2528" w:type="dxa"/>
            <w:tcBorders>
              <w:top w:val="nil"/>
              <w:bottom w:val="single" w:sz="6" w:space="0" w:color="BFBFBF" w:themeColor="background1" w:themeShade="BF"/>
            </w:tcBorders>
          </w:tcPr>
          <w:p w14:paraId="470B7832" w14:textId="77777777" w:rsidR="002F6E35" w:rsidRDefault="002F6E35"/>
        </w:tc>
        <w:tc>
          <w:tcPr>
            <w:tcW w:w="2700" w:type="dxa"/>
            <w:tcBorders>
              <w:top w:val="nil"/>
              <w:bottom w:val="single" w:sz="6" w:space="0" w:color="BFBFBF" w:themeColor="background1" w:themeShade="BF"/>
            </w:tcBorders>
          </w:tcPr>
          <w:p w14:paraId="1E0EEEA8" w14:textId="6F51013B" w:rsidR="002F6E35" w:rsidRDefault="002F6E35"/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3DE66A5D" w14:textId="11A92368" w:rsidR="002F6E35" w:rsidRDefault="002F6E35"/>
        </w:tc>
        <w:tc>
          <w:tcPr>
            <w:tcW w:w="2340" w:type="dxa"/>
            <w:tcBorders>
              <w:top w:val="nil"/>
              <w:bottom w:val="single" w:sz="6" w:space="0" w:color="BFBFBF" w:themeColor="background1" w:themeShade="BF"/>
            </w:tcBorders>
          </w:tcPr>
          <w:p w14:paraId="4B8B48A0" w14:textId="20C000B5" w:rsidR="002F6E35" w:rsidRDefault="002F6E35"/>
        </w:tc>
        <w:tc>
          <w:tcPr>
            <w:tcW w:w="1350" w:type="dxa"/>
            <w:tcBorders>
              <w:top w:val="nil"/>
              <w:bottom w:val="single" w:sz="6" w:space="0" w:color="BFBFBF" w:themeColor="background1" w:themeShade="BF"/>
            </w:tcBorders>
          </w:tcPr>
          <w:p w14:paraId="396E0FF8" w14:textId="00E7F4E0" w:rsidR="002F6E35" w:rsidRDefault="002F6E35"/>
        </w:tc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4E6781DF" w14:textId="77777777" w:rsidR="002F6E35" w:rsidRDefault="002F6E35"/>
        </w:tc>
      </w:tr>
      <w:tr w:rsidR="002F6E35" w14:paraId="5A35ACF0" w14:textId="77777777" w:rsidTr="0068046F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358C591" w14:textId="49FC6D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B6F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113F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1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</w:tcBorders>
          </w:tcPr>
          <w:p w14:paraId="4FA003F2" w14:textId="79CC0B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B6F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6" w:space="0" w:color="BFBFBF" w:themeColor="background1" w:themeShade="BF"/>
            </w:tcBorders>
          </w:tcPr>
          <w:p w14:paraId="48C44490" w14:textId="77777777" w:rsidR="002F6E35" w:rsidRDefault="002F6E35">
            <w:pPr>
              <w:pStyle w:val="Dates"/>
            </w:pPr>
          </w:p>
        </w:tc>
        <w:tc>
          <w:tcPr>
            <w:tcW w:w="1440" w:type="dxa"/>
            <w:tcBorders>
              <w:top w:val="single" w:sz="6" w:space="0" w:color="BFBFBF" w:themeColor="background1" w:themeShade="BF"/>
            </w:tcBorders>
          </w:tcPr>
          <w:p w14:paraId="2C872680" w14:textId="77777777" w:rsidR="002F6E35" w:rsidRDefault="002F6E35">
            <w:pPr>
              <w:pStyle w:val="Dates"/>
            </w:pP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14:paraId="57DCBC56" w14:textId="77777777" w:rsidR="002F6E35" w:rsidRDefault="002F6E35">
            <w:pPr>
              <w:pStyle w:val="Dates"/>
            </w:pPr>
          </w:p>
        </w:tc>
        <w:tc>
          <w:tcPr>
            <w:tcW w:w="1350" w:type="dxa"/>
            <w:tcBorders>
              <w:top w:val="single" w:sz="6" w:space="0" w:color="BFBFBF" w:themeColor="background1" w:themeShade="BF"/>
            </w:tcBorders>
          </w:tcPr>
          <w:p w14:paraId="4A322627" w14:textId="77777777" w:rsidR="002F6E35" w:rsidRDefault="002F6E35">
            <w:pPr>
              <w:pStyle w:val="Dates"/>
            </w:pPr>
          </w:p>
        </w:tc>
        <w:tc>
          <w:tcPr>
            <w:tcW w:w="1972" w:type="dxa"/>
            <w:tcBorders>
              <w:top w:val="single" w:sz="6" w:space="0" w:color="BFBFBF" w:themeColor="background1" w:themeShade="BF"/>
            </w:tcBorders>
          </w:tcPr>
          <w:p w14:paraId="00EE8A20" w14:textId="77777777" w:rsidR="002F6E35" w:rsidRDefault="002F6E35">
            <w:pPr>
              <w:pStyle w:val="Dates"/>
            </w:pPr>
          </w:p>
        </w:tc>
      </w:tr>
      <w:tr w:rsidR="002F6E35" w14:paraId="18C01B5C" w14:textId="77777777" w:rsidTr="0068046F">
        <w:trPr>
          <w:trHeight w:hRule="exact" w:val="907"/>
        </w:trPr>
        <w:tc>
          <w:tcPr>
            <w:tcW w:w="2054" w:type="dxa"/>
          </w:tcPr>
          <w:p w14:paraId="58385FAF" w14:textId="77777777" w:rsidR="002F6E35" w:rsidRDefault="002F6E35"/>
        </w:tc>
        <w:tc>
          <w:tcPr>
            <w:tcW w:w="2528" w:type="dxa"/>
          </w:tcPr>
          <w:p w14:paraId="05BBA27B" w14:textId="77777777" w:rsidR="002F6E35" w:rsidRDefault="002F6E35"/>
        </w:tc>
        <w:tc>
          <w:tcPr>
            <w:tcW w:w="2700" w:type="dxa"/>
          </w:tcPr>
          <w:p w14:paraId="0A54FD5D" w14:textId="77777777" w:rsidR="002F6E35" w:rsidRDefault="002F6E35"/>
        </w:tc>
        <w:tc>
          <w:tcPr>
            <w:tcW w:w="1440" w:type="dxa"/>
          </w:tcPr>
          <w:p w14:paraId="7988807E" w14:textId="77777777" w:rsidR="002F6E35" w:rsidRDefault="002F6E35"/>
        </w:tc>
        <w:tc>
          <w:tcPr>
            <w:tcW w:w="2340" w:type="dxa"/>
          </w:tcPr>
          <w:p w14:paraId="04B66C52" w14:textId="77777777" w:rsidR="002F6E35" w:rsidRDefault="002F6E35"/>
        </w:tc>
        <w:tc>
          <w:tcPr>
            <w:tcW w:w="1350" w:type="dxa"/>
          </w:tcPr>
          <w:p w14:paraId="656633B8" w14:textId="77777777" w:rsidR="002F6E35" w:rsidRDefault="002F6E35"/>
        </w:tc>
        <w:tc>
          <w:tcPr>
            <w:tcW w:w="1972" w:type="dxa"/>
          </w:tcPr>
          <w:p w14:paraId="1CDB00F3" w14:textId="77777777" w:rsidR="002F6E35" w:rsidRDefault="002F6E35"/>
        </w:tc>
      </w:tr>
    </w:tbl>
    <w:p w14:paraId="1CE64AE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BB4E" w14:textId="77777777" w:rsidR="007113FD" w:rsidRDefault="007113FD">
      <w:pPr>
        <w:spacing w:before="0" w:after="0"/>
      </w:pPr>
      <w:r>
        <w:separator/>
      </w:r>
    </w:p>
  </w:endnote>
  <w:endnote w:type="continuationSeparator" w:id="0">
    <w:p w14:paraId="20016D0E" w14:textId="77777777" w:rsidR="007113FD" w:rsidRDefault="007113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29E8" w14:textId="77777777" w:rsidR="007113FD" w:rsidRDefault="007113FD">
      <w:pPr>
        <w:spacing w:before="0" w:after="0"/>
      </w:pPr>
      <w:r>
        <w:separator/>
      </w:r>
    </w:p>
  </w:footnote>
  <w:footnote w:type="continuationSeparator" w:id="0">
    <w:p w14:paraId="7DAA5474" w14:textId="77777777" w:rsidR="007113FD" w:rsidRDefault="007113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5C2011"/>
    <w:multiLevelType w:val="hybridMultilevel"/>
    <w:tmpl w:val="3C98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358356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7113FD"/>
    <w:rsid w:val="000154B6"/>
    <w:rsid w:val="00056814"/>
    <w:rsid w:val="0006779F"/>
    <w:rsid w:val="000A20FE"/>
    <w:rsid w:val="000B350D"/>
    <w:rsid w:val="000B6F11"/>
    <w:rsid w:val="000D31DB"/>
    <w:rsid w:val="0011772B"/>
    <w:rsid w:val="0016020B"/>
    <w:rsid w:val="001A3A8D"/>
    <w:rsid w:val="001C1C59"/>
    <w:rsid w:val="001C5DC3"/>
    <w:rsid w:val="00244697"/>
    <w:rsid w:val="0027720C"/>
    <w:rsid w:val="002D689D"/>
    <w:rsid w:val="002F6E35"/>
    <w:rsid w:val="00345B0D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23E0A"/>
    <w:rsid w:val="0067674C"/>
    <w:rsid w:val="0068046F"/>
    <w:rsid w:val="006E583B"/>
    <w:rsid w:val="006F4E3A"/>
    <w:rsid w:val="007113FD"/>
    <w:rsid w:val="0072156A"/>
    <w:rsid w:val="007564A4"/>
    <w:rsid w:val="007777B1"/>
    <w:rsid w:val="007A49F2"/>
    <w:rsid w:val="007A7577"/>
    <w:rsid w:val="007D411A"/>
    <w:rsid w:val="008445B8"/>
    <w:rsid w:val="00874C9A"/>
    <w:rsid w:val="008A6EFE"/>
    <w:rsid w:val="008F7739"/>
    <w:rsid w:val="009035F5"/>
    <w:rsid w:val="00944085"/>
    <w:rsid w:val="00945D83"/>
    <w:rsid w:val="00946A27"/>
    <w:rsid w:val="009933B9"/>
    <w:rsid w:val="009A0FFF"/>
    <w:rsid w:val="009E563E"/>
    <w:rsid w:val="00A1629E"/>
    <w:rsid w:val="00A4654E"/>
    <w:rsid w:val="00A573D3"/>
    <w:rsid w:val="00A73BBF"/>
    <w:rsid w:val="00A74BFA"/>
    <w:rsid w:val="00AA2796"/>
    <w:rsid w:val="00AB29FA"/>
    <w:rsid w:val="00AE52CB"/>
    <w:rsid w:val="00B42EB4"/>
    <w:rsid w:val="00B70858"/>
    <w:rsid w:val="00B8151A"/>
    <w:rsid w:val="00B91653"/>
    <w:rsid w:val="00C11D39"/>
    <w:rsid w:val="00C171A6"/>
    <w:rsid w:val="00C25ECA"/>
    <w:rsid w:val="00C71D73"/>
    <w:rsid w:val="00C7735D"/>
    <w:rsid w:val="00CB1C1C"/>
    <w:rsid w:val="00D17693"/>
    <w:rsid w:val="00DC306A"/>
    <w:rsid w:val="00DE6B32"/>
    <w:rsid w:val="00DE6C1E"/>
    <w:rsid w:val="00DF051F"/>
    <w:rsid w:val="00DF32DE"/>
    <w:rsid w:val="00E02644"/>
    <w:rsid w:val="00E137D4"/>
    <w:rsid w:val="00E54E11"/>
    <w:rsid w:val="00E93637"/>
    <w:rsid w:val="00EA1691"/>
    <w:rsid w:val="00EB31DF"/>
    <w:rsid w:val="00EB320B"/>
    <w:rsid w:val="00EF3DC1"/>
    <w:rsid w:val="00FA21CA"/>
    <w:rsid w:val="00FE42B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7F7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34817" w:themeColor="accent1" w:shadow="1"/>
        <w:left w:val="single" w:sz="2" w:space="10" w:color="D34817" w:themeColor="accent1" w:shadow="1"/>
        <w:bottom w:val="single" w:sz="2" w:space="10" w:color="D34817" w:themeColor="accent1" w:shadow="1"/>
        <w:right w:val="single" w:sz="2" w:space="10" w:color="D34817" w:themeColor="accent1" w:shadow="1"/>
      </w:pBdr>
      <w:ind w:left="1152" w:right="1152"/>
    </w:pPr>
    <w:rPr>
      <w:i/>
      <w:iCs/>
      <w:color w:val="D34817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34817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3481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3481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8230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8230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9230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1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DC6FD3107D4658B58525334CD1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AB88-C1AE-44D9-8C26-AC2A66AE58ED}"/>
      </w:docPartPr>
      <w:docPartBody>
        <w:p w:rsidR="00000000" w:rsidRDefault="006C382F">
          <w:pPr>
            <w:pStyle w:val="CBDC6FD3107D4658B58525334CD10008"/>
          </w:pPr>
          <w:r>
            <w:t>Sunday</w:t>
          </w:r>
        </w:p>
      </w:docPartBody>
    </w:docPart>
    <w:docPart>
      <w:docPartPr>
        <w:name w:val="DA1F149D49DB46D6BF4550637D2AE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9593-BE06-458A-BFD2-F8FBC9EBC588}"/>
      </w:docPartPr>
      <w:docPartBody>
        <w:p w:rsidR="00000000" w:rsidRDefault="006C382F">
          <w:pPr>
            <w:pStyle w:val="DA1F149D49DB46D6BF4550637D2AEF3F"/>
          </w:pPr>
          <w:r>
            <w:t>Monday</w:t>
          </w:r>
        </w:p>
      </w:docPartBody>
    </w:docPart>
    <w:docPart>
      <w:docPartPr>
        <w:name w:val="2F8EA2CA375749D9B9EE4E68671E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179E-824F-4043-99F1-D1928CFA6CA3}"/>
      </w:docPartPr>
      <w:docPartBody>
        <w:p w:rsidR="00000000" w:rsidRDefault="006C382F">
          <w:pPr>
            <w:pStyle w:val="2F8EA2CA375749D9B9EE4E68671E7F7A"/>
          </w:pPr>
          <w:r>
            <w:t>Tuesday</w:t>
          </w:r>
        </w:p>
      </w:docPartBody>
    </w:docPart>
    <w:docPart>
      <w:docPartPr>
        <w:name w:val="1EF368F7E9D249F0A195F1F56334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2B63-A19D-4A3E-992C-E279E81BA332}"/>
      </w:docPartPr>
      <w:docPartBody>
        <w:p w:rsidR="00000000" w:rsidRDefault="006C382F">
          <w:pPr>
            <w:pStyle w:val="1EF368F7E9D249F0A195F1F563346ED6"/>
          </w:pPr>
          <w:r>
            <w:t>Wednesday</w:t>
          </w:r>
        </w:p>
      </w:docPartBody>
    </w:docPart>
    <w:docPart>
      <w:docPartPr>
        <w:name w:val="838FEAAF0E9845A5A1323032B5D6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B614-4546-404B-9E91-42A3DED3372A}"/>
      </w:docPartPr>
      <w:docPartBody>
        <w:p w:rsidR="00000000" w:rsidRDefault="006C382F">
          <w:pPr>
            <w:pStyle w:val="838FEAAF0E9845A5A1323032B5D6F724"/>
          </w:pPr>
          <w:r>
            <w:t>Thursday</w:t>
          </w:r>
        </w:p>
      </w:docPartBody>
    </w:docPart>
    <w:docPart>
      <w:docPartPr>
        <w:name w:val="B80827F911D44938B8620A6BF070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1F9C-F10F-4497-80DE-DB1B41DAE9E2}"/>
      </w:docPartPr>
      <w:docPartBody>
        <w:p w:rsidR="00000000" w:rsidRDefault="006C382F">
          <w:pPr>
            <w:pStyle w:val="B80827F911D44938B8620A6BF0704699"/>
          </w:pPr>
          <w:r>
            <w:t>Friday</w:t>
          </w:r>
        </w:p>
      </w:docPartBody>
    </w:docPart>
    <w:docPart>
      <w:docPartPr>
        <w:name w:val="8509F7B14C054564B28265C11B3D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42B4-65D7-4A1D-947F-84F4857A0526}"/>
      </w:docPartPr>
      <w:docPartBody>
        <w:p w:rsidR="00000000" w:rsidRDefault="006C382F">
          <w:pPr>
            <w:pStyle w:val="8509F7B14C054564B28265C11B3D770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DC6FD3107D4658B58525334CD10008">
    <w:name w:val="CBDC6FD3107D4658B58525334CD10008"/>
  </w:style>
  <w:style w:type="paragraph" w:customStyle="1" w:styleId="DA1F149D49DB46D6BF4550637D2AEF3F">
    <w:name w:val="DA1F149D49DB46D6BF4550637D2AEF3F"/>
  </w:style>
  <w:style w:type="paragraph" w:customStyle="1" w:styleId="2F8EA2CA375749D9B9EE4E68671E7F7A">
    <w:name w:val="2F8EA2CA375749D9B9EE4E68671E7F7A"/>
  </w:style>
  <w:style w:type="paragraph" w:customStyle="1" w:styleId="1EF368F7E9D249F0A195F1F563346ED6">
    <w:name w:val="1EF368F7E9D249F0A195F1F563346ED6"/>
  </w:style>
  <w:style w:type="paragraph" w:customStyle="1" w:styleId="838FEAAF0E9845A5A1323032B5D6F724">
    <w:name w:val="838FEAAF0E9845A5A1323032B5D6F724"/>
  </w:style>
  <w:style w:type="paragraph" w:customStyle="1" w:styleId="B80827F911D44938B8620A6BF0704699">
    <w:name w:val="B80827F911D44938B8620A6BF0704699"/>
  </w:style>
  <w:style w:type="paragraph" w:customStyle="1" w:styleId="8509F7B14C054564B28265C11B3D7708">
    <w:name w:val="8509F7B14C054564B28265C11B3D7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2023-08-18T15:30:00Z</dcterms:created>
  <dcterms:modified xsi:type="dcterms:W3CDTF">2023-08-18T15:30:00Z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